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865"/>
        <w:tblW w:w="9925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950"/>
        <w:gridCol w:w="1125"/>
        <w:gridCol w:w="510"/>
        <w:gridCol w:w="66"/>
        <w:gridCol w:w="250"/>
        <w:gridCol w:w="176"/>
        <w:gridCol w:w="283"/>
        <w:gridCol w:w="1854"/>
        <w:gridCol w:w="2711"/>
      </w:tblGrid>
      <w:tr w:rsidR="00373C92" w:rsidRPr="00373C92" w14:paraId="0425EAA1" w14:textId="77777777" w:rsidTr="004666A3">
        <w:trPr>
          <w:trHeight w:val="576"/>
        </w:trPr>
        <w:tc>
          <w:tcPr>
            <w:tcW w:w="9925" w:type="dxa"/>
            <w:gridSpan w:val="9"/>
            <w:tcBorders>
              <w:top w:val="single" w:sz="2" w:space="0" w:color="999999"/>
              <w:left w:val="single" w:sz="2" w:space="0" w:color="999999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bottom w:val="single" w:sz="18" w:space="0" w:color="0070C0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1"/>
              <w:gridCol w:w="3894"/>
            </w:tblGrid>
            <w:tr w:rsidR="00D51627" w14:paraId="461624D4" w14:textId="77777777">
              <w:trPr>
                <w:jc w:val="center"/>
              </w:trPr>
              <w:tc>
                <w:tcPr>
                  <w:tcW w:w="5949" w:type="dxa"/>
                  <w:shd w:val="clear" w:color="auto" w:fill="auto"/>
                </w:tcPr>
                <w:p w14:paraId="0CEDFB07" w14:textId="77777777" w:rsidR="00937DB6" w:rsidRDefault="00937DB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spacing w:val="10"/>
                    </w:rPr>
                  </w:pPr>
                </w:p>
                <w:p w14:paraId="20C3F46A" w14:textId="61AF33DC" w:rsidR="00937DB6" w:rsidRDefault="002C0035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spacing w:val="10"/>
                    </w:rPr>
                  </w:pPr>
                  <w:r>
                    <w:rPr>
                      <w:rFonts w:ascii="Tahoma" w:hAnsi="Tahoma" w:cs="Times New Roman"/>
                      <w:noProof/>
                      <w:spacing w:val="10"/>
                    </w:rPr>
                    <w:pict w14:anchorId="3C1FD4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8.5pt;height:91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">
                        <v:imagedata r:id="rId5" o:title=""/>
                      </v:shape>
                    </w:pic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37525D4C" w14:textId="77777777" w:rsidR="00937DB6" w:rsidRDefault="00937DB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b/>
                      <w:bCs/>
                      <w:spacing w:val="10"/>
                      <w:szCs w:val="24"/>
                    </w:rPr>
                  </w:pPr>
                </w:p>
                <w:p w14:paraId="61F96C44" w14:textId="77777777" w:rsidR="006568C6" w:rsidRDefault="006568C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b/>
                      <w:bCs/>
                      <w:spacing w:val="10"/>
                      <w:sz w:val="20"/>
                    </w:rPr>
                  </w:pPr>
                </w:p>
                <w:p w14:paraId="6DD20758" w14:textId="196565A7" w:rsidR="00937DB6" w:rsidRDefault="00937DB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b/>
                      <w:bCs/>
                      <w:spacing w:val="10"/>
                      <w:sz w:val="20"/>
                    </w:rPr>
                  </w:pPr>
                  <w:r>
                    <w:rPr>
                      <w:rFonts w:ascii="Tahoma" w:hAnsi="Tahoma" w:cs="Times New Roman"/>
                      <w:b/>
                      <w:bCs/>
                      <w:spacing w:val="10"/>
                      <w:sz w:val="20"/>
                    </w:rPr>
                    <w:t>Global Dairy Enterprises Pty Ltd</w:t>
                  </w:r>
                </w:p>
                <w:p w14:paraId="2D70B9E6" w14:textId="77777777" w:rsidR="00937DB6" w:rsidRDefault="00937DB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spacing w:val="10"/>
                      <w:sz w:val="18"/>
                      <w:szCs w:val="18"/>
                    </w:rPr>
                  </w:pPr>
                  <w:r>
                    <w:rPr>
                      <w:rFonts w:ascii="Tahoma" w:hAnsi="Tahoma" w:cs="Times New Roman"/>
                      <w:spacing w:val="10"/>
                      <w:sz w:val="18"/>
                      <w:szCs w:val="18"/>
                    </w:rPr>
                    <w:t>ABN: 82 686 445 698</w:t>
                  </w:r>
                </w:p>
                <w:p w14:paraId="58987B01" w14:textId="77777777" w:rsidR="00937DB6" w:rsidRDefault="00937DB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spacing w:val="10"/>
                      <w:sz w:val="18"/>
                      <w:szCs w:val="18"/>
                    </w:rPr>
                  </w:pPr>
                  <w:r>
                    <w:rPr>
                      <w:rFonts w:ascii="Tahoma" w:hAnsi="Tahoma" w:cs="Times New Roman"/>
                      <w:spacing w:val="10"/>
                      <w:sz w:val="18"/>
                      <w:szCs w:val="18"/>
                    </w:rPr>
                    <w:t>PO Box 566, Sunbury 3429 Vic Australia</w:t>
                  </w:r>
                </w:p>
                <w:p w14:paraId="6CB3B605" w14:textId="77777777" w:rsidR="00937DB6" w:rsidRDefault="00937DB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spacing w:val="10"/>
                      <w:sz w:val="18"/>
                      <w:szCs w:val="18"/>
                    </w:rPr>
                  </w:pPr>
                  <w:r>
                    <w:rPr>
                      <w:rFonts w:ascii="Tahoma" w:hAnsi="Tahoma" w:cs="Times New Roman"/>
                      <w:spacing w:val="10"/>
                      <w:sz w:val="18"/>
                      <w:szCs w:val="18"/>
                    </w:rPr>
                    <w:t xml:space="preserve">Email: </w:t>
                  </w:r>
                  <w:hyperlink r:id="rId6" w:history="1">
                    <w:r>
                      <w:rPr>
                        <w:rStyle w:val="Hyperlink"/>
                        <w:rFonts w:ascii="Tahoma" w:hAnsi="Tahoma" w:cs="Times New Roman"/>
                        <w:spacing w:val="10"/>
                        <w:sz w:val="18"/>
                        <w:szCs w:val="18"/>
                      </w:rPr>
                      <w:t>brad@globaldairy.com.au</w:t>
                    </w:r>
                  </w:hyperlink>
                </w:p>
                <w:p w14:paraId="455AC3CB" w14:textId="77777777" w:rsidR="00937DB6" w:rsidRDefault="00937DB6">
                  <w:pPr>
                    <w:framePr w:hSpace="187" w:wrap="around" w:vAnchor="page" w:hAnchor="page" w:xAlign="center" w:y="865"/>
                    <w:rPr>
                      <w:rFonts w:ascii="Tahoma" w:hAnsi="Tahoma" w:cs="Times New Roman"/>
                      <w:spacing w:val="10"/>
                    </w:rPr>
                  </w:pPr>
                  <w:r>
                    <w:rPr>
                      <w:rFonts w:ascii="Tahoma" w:hAnsi="Tahoma" w:cs="Times New Roman"/>
                      <w:spacing w:val="10"/>
                      <w:sz w:val="18"/>
                      <w:szCs w:val="18"/>
                    </w:rPr>
                    <w:t>Tel: +61 416 080 037</w:t>
                  </w:r>
                </w:p>
              </w:tc>
            </w:tr>
          </w:tbl>
          <w:p w14:paraId="584C5A02" w14:textId="77777777" w:rsidR="00373C92" w:rsidRPr="00373C92" w:rsidRDefault="00373C92" w:rsidP="00373C92">
            <w:pPr>
              <w:tabs>
                <w:tab w:val="left" w:pos="9360"/>
              </w:tabs>
              <w:jc w:val="center"/>
              <w:rPr>
                <w:rFonts w:ascii="Tahoma" w:hAnsi="Tahoma" w:cs="Times New Roman"/>
                <w:color w:val="0000FF"/>
                <w:spacing w:val="10"/>
                <w:sz w:val="32"/>
                <w:lang w:val="en-GB" w:bidi="x-none"/>
              </w:rPr>
            </w:pPr>
          </w:p>
        </w:tc>
      </w:tr>
      <w:tr w:rsidR="00373C92" w:rsidRPr="00373C92" w14:paraId="735C03B9" w14:textId="77777777" w:rsidTr="00AC0A5B">
        <w:trPr>
          <w:trHeight w:val="576"/>
        </w:trPr>
        <w:tc>
          <w:tcPr>
            <w:tcW w:w="9925" w:type="dxa"/>
            <w:gridSpan w:val="9"/>
            <w:tcBorders>
              <w:top w:val="nil"/>
              <w:bottom w:val="single" w:sz="2" w:space="0" w:color="999999"/>
            </w:tcBorders>
            <w:shd w:val="clear" w:color="auto" w:fill="auto"/>
            <w:vAlign w:val="center"/>
          </w:tcPr>
          <w:p w14:paraId="1A4AE3C1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b/>
                <w:smallCaps/>
                <w:spacing w:val="10"/>
                <w:sz w:val="16"/>
                <w:lang w:val="en-GB" w:bidi="x-none"/>
              </w:rPr>
            </w:pPr>
          </w:p>
          <w:p w14:paraId="57C2517B" w14:textId="77777777" w:rsidR="00946212" w:rsidRDefault="00946212" w:rsidP="00373C92">
            <w:pPr>
              <w:pStyle w:val="Heading1"/>
              <w:tabs>
                <w:tab w:val="left" w:pos="9360"/>
              </w:tabs>
              <w:rPr>
                <w:lang w:val="en-GB"/>
              </w:rPr>
            </w:pPr>
          </w:p>
          <w:p w14:paraId="0DA7871D" w14:textId="77777777" w:rsidR="00373C92" w:rsidRDefault="00373C92" w:rsidP="00373C92">
            <w:pPr>
              <w:pStyle w:val="Heading1"/>
              <w:tabs>
                <w:tab w:val="left" w:pos="9360"/>
              </w:tabs>
              <w:rPr>
                <w:szCs w:val="36"/>
                <w:lang w:val="en-GB"/>
              </w:rPr>
            </w:pPr>
            <w:r w:rsidRPr="00373C92">
              <w:rPr>
                <w:lang w:val="en-GB"/>
              </w:rPr>
              <w:t xml:space="preserve">Credit Application for a Business </w:t>
            </w:r>
            <w:r w:rsidRPr="00373C92">
              <w:rPr>
                <w:szCs w:val="36"/>
                <w:lang w:val="en-GB"/>
              </w:rPr>
              <w:t>Account</w:t>
            </w:r>
          </w:p>
          <w:p w14:paraId="46101E02" w14:textId="1C0DC81A" w:rsidR="00665663" w:rsidRPr="00665663" w:rsidRDefault="00665663" w:rsidP="00665663">
            <w:pPr>
              <w:rPr>
                <w:lang w:val="en-GB"/>
              </w:rPr>
            </w:pPr>
          </w:p>
        </w:tc>
      </w:tr>
      <w:tr w:rsidR="00373C92" w:rsidRPr="00373C92" w14:paraId="3F1BA8A0" w14:textId="77777777" w:rsidTr="00AC0A5B">
        <w:trPr>
          <w:trHeight w:val="230"/>
        </w:trPr>
        <w:tc>
          <w:tcPr>
            <w:tcW w:w="9925" w:type="dxa"/>
            <w:gridSpan w:val="9"/>
            <w:shd w:val="clear" w:color="auto" w:fill="E6E6E6"/>
            <w:vAlign w:val="center"/>
          </w:tcPr>
          <w:p w14:paraId="2C07B79C" w14:textId="77777777" w:rsidR="00373C92" w:rsidRPr="00665663" w:rsidRDefault="00373C92" w:rsidP="00373C92">
            <w:pPr>
              <w:pStyle w:val="SectionHeading"/>
              <w:tabs>
                <w:tab w:val="left" w:pos="9360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665663">
              <w:rPr>
                <w:b/>
                <w:bCs/>
                <w:sz w:val="20"/>
                <w:szCs w:val="20"/>
                <w:lang w:val="en-GB"/>
              </w:rPr>
              <w:t>Business Contact Information</w:t>
            </w:r>
          </w:p>
        </w:tc>
      </w:tr>
      <w:tr w:rsidR="00373C92" w:rsidRPr="00373C92" w14:paraId="3F393C49" w14:textId="77777777" w:rsidTr="00AC0A5B">
        <w:trPr>
          <w:trHeight w:val="230"/>
        </w:trPr>
        <w:tc>
          <w:tcPr>
            <w:tcW w:w="9925" w:type="dxa"/>
            <w:gridSpan w:val="9"/>
            <w:shd w:val="clear" w:color="auto" w:fill="auto"/>
            <w:vAlign w:val="center"/>
          </w:tcPr>
          <w:p w14:paraId="2320CA82" w14:textId="62FD9C73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Contact Name: </w:t>
            </w:r>
          </w:p>
          <w:p w14:paraId="3C05A289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20A43F60" w14:textId="77777777" w:rsidTr="00AC0A5B">
        <w:trPr>
          <w:trHeight w:val="230"/>
        </w:trPr>
        <w:tc>
          <w:tcPr>
            <w:tcW w:w="9925" w:type="dxa"/>
            <w:gridSpan w:val="9"/>
            <w:shd w:val="clear" w:color="auto" w:fill="auto"/>
            <w:vAlign w:val="center"/>
          </w:tcPr>
          <w:p w14:paraId="34E71F26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Company Name:  </w:t>
            </w:r>
          </w:p>
          <w:p w14:paraId="11CA802F" w14:textId="3667D699" w:rsidR="00672982" w:rsidRPr="00373C92" w:rsidRDefault="0067298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18BF0E96" w14:textId="77777777" w:rsidTr="00AC0A5B">
        <w:trPr>
          <w:trHeight w:val="230"/>
        </w:trPr>
        <w:tc>
          <w:tcPr>
            <w:tcW w:w="4075" w:type="dxa"/>
            <w:gridSpan w:val="2"/>
            <w:shd w:val="clear" w:color="auto" w:fill="auto"/>
            <w:vAlign w:val="center"/>
          </w:tcPr>
          <w:p w14:paraId="7CC1CE6A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Phone:  </w:t>
            </w:r>
          </w:p>
          <w:p w14:paraId="58201779" w14:textId="48A077DC" w:rsidR="00672982" w:rsidRPr="00373C92" w:rsidRDefault="0067298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5850" w:type="dxa"/>
            <w:gridSpan w:val="7"/>
            <w:shd w:val="clear" w:color="auto" w:fill="auto"/>
            <w:vAlign w:val="center"/>
          </w:tcPr>
          <w:p w14:paraId="62314F60" w14:textId="4832302F" w:rsidR="00373C92" w:rsidRPr="00373C92" w:rsidRDefault="00937DB6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Email</w:t>
            </w:r>
            <w:r w:rsidR="00373C92"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: </w:t>
            </w:r>
          </w:p>
        </w:tc>
      </w:tr>
      <w:tr w:rsidR="00373C92" w:rsidRPr="00373C92" w14:paraId="59DA9232" w14:textId="77777777" w:rsidTr="00AC0A5B">
        <w:trPr>
          <w:trHeight w:val="230"/>
        </w:trPr>
        <w:tc>
          <w:tcPr>
            <w:tcW w:w="9925" w:type="dxa"/>
            <w:gridSpan w:val="9"/>
            <w:shd w:val="clear" w:color="auto" w:fill="auto"/>
            <w:vAlign w:val="center"/>
          </w:tcPr>
          <w:p w14:paraId="749F5BDE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Registered Company Address:</w:t>
            </w:r>
          </w:p>
          <w:p w14:paraId="7413624F" w14:textId="77777777" w:rsidR="00373C92" w:rsidRPr="00373C92" w:rsidRDefault="00373C92" w:rsidP="00373C92">
            <w:pPr>
              <w:rPr>
                <w:rFonts w:ascii="Tahoma" w:hAnsi="Tahoma" w:cs="Times New Roman"/>
                <w:spacing w:val="10"/>
                <w:sz w:val="20"/>
                <w:lang w:val="en-AU" w:bidi="x-none"/>
              </w:rPr>
            </w:pPr>
          </w:p>
          <w:p w14:paraId="333D8315" w14:textId="77777777" w:rsidR="00373C92" w:rsidRPr="00373C92" w:rsidRDefault="00373C92" w:rsidP="00373C92">
            <w:pPr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3F837AA2" w14:textId="77777777" w:rsidTr="00AC0A5B">
        <w:trPr>
          <w:trHeight w:val="230"/>
        </w:trPr>
        <w:tc>
          <w:tcPr>
            <w:tcW w:w="5077" w:type="dxa"/>
            <w:gridSpan w:val="6"/>
            <w:shd w:val="clear" w:color="auto" w:fill="auto"/>
            <w:vAlign w:val="center"/>
          </w:tcPr>
          <w:p w14:paraId="0151E871" w14:textId="49C11D69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City: </w:t>
            </w:r>
          </w:p>
          <w:p w14:paraId="312772A3" w14:textId="71F4085C" w:rsidR="00C23B4D" w:rsidRPr="00373C92" w:rsidRDefault="00C23B4D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5165B553" w14:textId="39F19A06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State: 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45EA1063" w14:textId="444A58C1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Postcode: </w:t>
            </w:r>
          </w:p>
        </w:tc>
      </w:tr>
      <w:tr w:rsidR="00373C92" w:rsidRPr="00373C92" w14:paraId="6AD00CA1" w14:textId="77777777" w:rsidTr="00AC0A5B">
        <w:trPr>
          <w:trHeight w:val="230"/>
        </w:trPr>
        <w:tc>
          <w:tcPr>
            <w:tcW w:w="5360" w:type="dxa"/>
            <w:gridSpan w:val="7"/>
            <w:shd w:val="clear" w:color="auto" w:fill="auto"/>
          </w:tcPr>
          <w:p w14:paraId="0756BAE4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Date Business Commenced:</w:t>
            </w:r>
          </w:p>
          <w:p w14:paraId="32047C6F" w14:textId="77777777" w:rsidR="00C23B4D" w:rsidRPr="00373C92" w:rsidRDefault="00C23B4D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4565" w:type="dxa"/>
            <w:gridSpan w:val="2"/>
            <w:shd w:val="clear" w:color="auto" w:fill="auto"/>
          </w:tcPr>
          <w:p w14:paraId="71267128" w14:textId="486F53F0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Credit Requested:</w:t>
            </w:r>
          </w:p>
        </w:tc>
      </w:tr>
      <w:tr w:rsidR="00373C92" w:rsidRPr="00373C92" w14:paraId="12D745F8" w14:textId="77777777" w:rsidTr="00AC0A5B">
        <w:trPr>
          <w:trHeight w:val="230"/>
        </w:trPr>
        <w:tc>
          <w:tcPr>
            <w:tcW w:w="9925" w:type="dxa"/>
            <w:gridSpan w:val="9"/>
            <w:shd w:val="clear" w:color="auto" w:fill="E6E6E6"/>
            <w:vAlign w:val="center"/>
          </w:tcPr>
          <w:p w14:paraId="205909BC" w14:textId="77777777" w:rsidR="00373C92" w:rsidRPr="00FB28B7" w:rsidRDefault="00373C92" w:rsidP="00373C92">
            <w:pPr>
              <w:pStyle w:val="SectionHeading"/>
              <w:tabs>
                <w:tab w:val="left" w:pos="9360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FB28B7">
              <w:rPr>
                <w:b/>
                <w:bCs/>
                <w:sz w:val="20"/>
                <w:szCs w:val="20"/>
                <w:lang w:val="en-GB"/>
              </w:rPr>
              <w:t>Business and Credit Information</w:t>
            </w:r>
          </w:p>
        </w:tc>
      </w:tr>
      <w:tr w:rsidR="00373C92" w:rsidRPr="00373C92" w14:paraId="1879D7E7" w14:textId="77777777" w:rsidTr="00AC0A5B">
        <w:trPr>
          <w:trHeight w:val="263"/>
        </w:trPr>
        <w:tc>
          <w:tcPr>
            <w:tcW w:w="9925" w:type="dxa"/>
            <w:gridSpan w:val="9"/>
            <w:shd w:val="clear" w:color="auto" w:fill="auto"/>
            <w:vAlign w:val="center"/>
          </w:tcPr>
          <w:p w14:paraId="6FE19689" w14:textId="77777777" w:rsidR="00373C92" w:rsidRDefault="00373C92" w:rsidP="00373C92">
            <w:pPr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Principal/Partner/Officer:</w:t>
            </w:r>
          </w:p>
          <w:p w14:paraId="67A3F84F" w14:textId="77777777" w:rsidR="00AC0A5B" w:rsidRPr="00373C92" w:rsidRDefault="00AC0A5B" w:rsidP="00373C92">
            <w:pPr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39F79D63" w14:textId="77777777" w:rsidTr="00AC0A5B">
        <w:trPr>
          <w:trHeight w:val="848"/>
        </w:trPr>
        <w:tc>
          <w:tcPr>
            <w:tcW w:w="9925" w:type="dxa"/>
            <w:gridSpan w:val="9"/>
            <w:shd w:val="clear" w:color="auto" w:fill="auto"/>
            <w:vAlign w:val="center"/>
          </w:tcPr>
          <w:p w14:paraId="155C6D4C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Accounts Address:</w:t>
            </w:r>
          </w:p>
          <w:p w14:paraId="15D9AED0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  <w:p w14:paraId="307D0402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  <w:p w14:paraId="470F8895" w14:textId="77777777" w:rsidR="00373C92" w:rsidRPr="00373C92" w:rsidRDefault="00373C92" w:rsidP="00373C92">
            <w:pPr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1BFFCFB3" w14:textId="77777777" w:rsidTr="00AC0A5B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14:paraId="768E3CD8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City: </w:t>
            </w:r>
          </w:p>
          <w:p w14:paraId="6B5DAFF6" w14:textId="77777777" w:rsidR="00DC7BB8" w:rsidRPr="00373C92" w:rsidRDefault="00DC7BB8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2629" w:type="dxa"/>
            <w:gridSpan w:val="5"/>
            <w:shd w:val="clear" w:color="auto" w:fill="auto"/>
            <w:vAlign w:val="center"/>
          </w:tcPr>
          <w:p w14:paraId="043457C6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State: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717ED84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Postcode: </w:t>
            </w:r>
          </w:p>
        </w:tc>
      </w:tr>
      <w:tr w:rsidR="00373C92" w:rsidRPr="00373C92" w14:paraId="21B87CC2" w14:textId="77777777" w:rsidTr="00AC0A5B">
        <w:trPr>
          <w:trHeight w:val="230"/>
        </w:trPr>
        <w:tc>
          <w:tcPr>
            <w:tcW w:w="9925" w:type="dxa"/>
            <w:gridSpan w:val="9"/>
            <w:shd w:val="clear" w:color="auto" w:fill="auto"/>
            <w:vAlign w:val="center"/>
          </w:tcPr>
          <w:p w14:paraId="402CCE4B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How long at current address?</w:t>
            </w:r>
          </w:p>
          <w:p w14:paraId="3FCFCB56" w14:textId="77777777" w:rsidR="00A07738" w:rsidRPr="00373C92" w:rsidRDefault="00A07738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22A5A12A" w14:textId="77777777" w:rsidTr="003C0B6F">
        <w:trPr>
          <w:trHeight w:val="230"/>
        </w:trPr>
        <w:tc>
          <w:tcPr>
            <w:tcW w:w="465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155A175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Phone: </w:t>
            </w:r>
          </w:p>
          <w:p w14:paraId="3D96E223" w14:textId="77777777" w:rsidR="00A07738" w:rsidRPr="00373C92" w:rsidRDefault="00A07738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250" w:type="dxa"/>
            <w:tcBorders>
              <w:left w:val="nil"/>
            </w:tcBorders>
            <w:shd w:val="clear" w:color="auto" w:fill="auto"/>
            <w:vAlign w:val="center"/>
          </w:tcPr>
          <w:p w14:paraId="606E3360" w14:textId="6ADD5233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 </w:t>
            </w:r>
          </w:p>
        </w:tc>
        <w:tc>
          <w:tcPr>
            <w:tcW w:w="5024" w:type="dxa"/>
            <w:gridSpan w:val="4"/>
            <w:shd w:val="clear" w:color="auto" w:fill="auto"/>
            <w:vAlign w:val="center"/>
          </w:tcPr>
          <w:p w14:paraId="7EB5E1D5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E-mail:  </w:t>
            </w:r>
          </w:p>
        </w:tc>
      </w:tr>
      <w:tr w:rsidR="00373C92" w:rsidRPr="00373C92" w14:paraId="624BF7AF" w14:textId="77777777" w:rsidTr="00AC0A5B">
        <w:trPr>
          <w:trHeight w:val="230"/>
        </w:trPr>
        <w:tc>
          <w:tcPr>
            <w:tcW w:w="9925" w:type="dxa"/>
            <w:gridSpan w:val="9"/>
            <w:shd w:val="clear" w:color="auto" w:fill="auto"/>
            <w:vAlign w:val="center"/>
          </w:tcPr>
          <w:p w14:paraId="072A6E4A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Bank Name:</w:t>
            </w:r>
          </w:p>
          <w:p w14:paraId="47249A9B" w14:textId="77777777" w:rsidR="00A07738" w:rsidRPr="00373C92" w:rsidRDefault="00A07738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03409336" w14:textId="77777777" w:rsidTr="00AC0A5B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14:paraId="7DD47706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Bank Address:</w:t>
            </w:r>
          </w:p>
          <w:p w14:paraId="1769EA70" w14:textId="77777777" w:rsidR="00A07738" w:rsidRPr="00373C92" w:rsidRDefault="00A07738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5340" w:type="dxa"/>
            <w:gridSpan w:val="6"/>
            <w:shd w:val="clear" w:color="auto" w:fill="auto"/>
            <w:vAlign w:val="center"/>
          </w:tcPr>
          <w:p w14:paraId="555399D0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Phone:</w:t>
            </w:r>
          </w:p>
        </w:tc>
      </w:tr>
      <w:tr w:rsidR="00373C92" w:rsidRPr="00373C92" w14:paraId="75B382BC" w14:textId="77777777" w:rsidTr="00AC0A5B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14:paraId="7112489A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City: </w:t>
            </w:r>
          </w:p>
          <w:p w14:paraId="5F5C3F81" w14:textId="77777777" w:rsidR="00A07738" w:rsidRPr="00373C92" w:rsidRDefault="00A07738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2629" w:type="dxa"/>
            <w:gridSpan w:val="5"/>
            <w:shd w:val="clear" w:color="auto" w:fill="auto"/>
            <w:vAlign w:val="center"/>
          </w:tcPr>
          <w:p w14:paraId="70FD1D3E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State: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3957BB26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Postcode: </w:t>
            </w:r>
          </w:p>
        </w:tc>
      </w:tr>
      <w:tr w:rsidR="00373C92" w:rsidRPr="00373C92" w14:paraId="10B61E78" w14:textId="77777777" w:rsidTr="0030144D">
        <w:trPr>
          <w:trHeight w:val="230"/>
        </w:trPr>
        <w:tc>
          <w:tcPr>
            <w:tcW w:w="2950" w:type="dxa"/>
            <w:shd w:val="clear" w:color="auto" w:fill="auto"/>
            <w:vAlign w:val="center"/>
          </w:tcPr>
          <w:p w14:paraId="5227E79A" w14:textId="5FECDAA8" w:rsidR="006F5549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BSB</w:t>
            </w:r>
            <w:r w:rsidR="0030144D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</w:p>
          <w:p w14:paraId="02AB4FA6" w14:textId="2CD2B4C2" w:rsidR="0030144D" w:rsidRPr="00373C92" w:rsidRDefault="0030144D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6975" w:type="dxa"/>
            <w:gridSpan w:val="8"/>
            <w:shd w:val="clear" w:color="auto" w:fill="auto"/>
            <w:vAlign w:val="center"/>
          </w:tcPr>
          <w:p w14:paraId="5DFF8E3E" w14:textId="07DC5E64" w:rsidR="0030144D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Account Number</w:t>
            </w:r>
            <w:r w:rsidR="0030144D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</w:p>
          <w:p w14:paraId="011B55C5" w14:textId="77777777" w:rsidR="006F5549" w:rsidRPr="00373C92" w:rsidRDefault="006F5549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</w:tbl>
    <w:p w14:paraId="5367AB0E" w14:textId="68577910" w:rsidR="00373C92" w:rsidRDefault="00373C92">
      <w:pPr>
        <w:rPr>
          <w:lang w:val="en-GB"/>
        </w:rPr>
      </w:pPr>
    </w:p>
    <w:p w14:paraId="51634A2D" w14:textId="77777777" w:rsidR="00C4026A" w:rsidRPr="000F0E24" w:rsidRDefault="00C4026A">
      <w:pPr>
        <w:rPr>
          <w:lang w:val="en-GB"/>
        </w:rPr>
      </w:pPr>
    </w:p>
    <w:tbl>
      <w:tblPr>
        <w:tblpPr w:leftFromText="187" w:rightFromText="187" w:vertAnchor="page" w:horzAnchor="page" w:tblpXSpec="center" w:tblpY="865"/>
        <w:tblW w:w="9925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376"/>
        <w:gridCol w:w="1209"/>
        <w:gridCol w:w="492"/>
        <w:gridCol w:w="2137"/>
        <w:gridCol w:w="2711"/>
      </w:tblGrid>
      <w:tr w:rsidR="00373C92" w:rsidRPr="00373C92" w14:paraId="422BA2E6" w14:textId="77777777" w:rsidTr="00373C92">
        <w:trPr>
          <w:trHeight w:val="230"/>
        </w:trPr>
        <w:tc>
          <w:tcPr>
            <w:tcW w:w="9925" w:type="dxa"/>
            <w:gridSpan w:val="5"/>
            <w:shd w:val="clear" w:color="auto" w:fill="E6E6E6"/>
            <w:vAlign w:val="center"/>
          </w:tcPr>
          <w:p w14:paraId="4B1A11DA" w14:textId="77777777" w:rsidR="00373C92" w:rsidRPr="00665663" w:rsidRDefault="00373C92" w:rsidP="00373C92">
            <w:pPr>
              <w:pStyle w:val="SectionHeading"/>
              <w:tabs>
                <w:tab w:val="left" w:pos="9360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665663">
              <w:rPr>
                <w:b/>
                <w:bCs/>
                <w:sz w:val="20"/>
                <w:szCs w:val="20"/>
                <w:lang w:val="en-GB"/>
              </w:rPr>
              <w:lastRenderedPageBreak/>
              <w:t>Business/trade references</w:t>
            </w:r>
          </w:p>
        </w:tc>
      </w:tr>
      <w:tr w:rsidR="00373C92" w:rsidRPr="00373C92" w14:paraId="0ABB6D08" w14:textId="77777777" w:rsidTr="00373C92">
        <w:trPr>
          <w:trHeight w:val="230"/>
        </w:trPr>
        <w:tc>
          <w:tcPr>
            <w:tcW w:w="9925" w:type="dxa"/>
            <w:gridSpan w:val="5"/>
            <w:shd w:val="clear" w:color="auto" w:fill="auto"/>
            <w:vAlign w:val="center"/>
          </w:tcPr>
          <w:p w14:paraId="48EF1EF6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Company Name</w:t>
            </w:r>
            <w:r w:rsidR="0065164A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 </w:t>
            </w:r>
            <w:r w:rsidR="00DD0290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#</w:t>
            </w:r>
            <w:r w:rsidR="0065164A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1</w:t>
            </w: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</w:p>
          <w:p w14:paraId="1F152F11" w14:textId="79079880" w:rsidR="00937713" w:rsidRPr="00373C92" w:rsidRDefault="00937713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1D585683" w14:textId="77777777" w:rsidTr="00373C92">
        <w:trPr>
          <w:trHeight w:val="230"/>
        </w:trPr>
        <w:tc>
          <w:tcPr>
            <w:tcW w:w="9925" w:type="dxa"/>
            <w:gridSpan w:val="5"/>
            <w:shd w:val="clear" w:color="auto" w:fill="auto"/>
            <w:vAlign w:val="center"/>
          </w:tcPr>
          <w:p w14:paraId="0B7DB414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Address:</w:t>
            </w:r>
          </w:p>
          <w:p w14:paraId="535274D1" w14:textId="6D9EC799" w:rsidR="00937713" w:rsidRPr="00373C92" w:rsidRDefault="00937713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2C9100ED" w14:textId="77777777" w:rsidTr="00373C92">
        <w:trPr>
          <w:trHeight w:val="230"/>
        </w:trPr>
        <w:tc>
          <w:tcPr>
            <w:tcW w:w="4585" w:type="dxa"/>
            <w:gridSpan w:val="2"/>
            <w:shd w:val="clear" w:color="auto" w:fill="auto"/>
            <w:vAlign w:val="center"/>
          </w:tcPr>
          <w:p w14:paraId="6277F8DC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City: </w:t>
            </w:r>
          </w:p>
          <w:p w14:paraId="60FB983C" w14:textId="77777777" w:rsidR="00937713" w:rsidRPr="00373C92" w:rsidRDefault="00937713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14:paraId="2F0C1BED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State: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7E981CAC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Postcode: </w:t>
            </w:r>
          </w:p>
        </w:tc>
      </w:tr>
      <w:tr w:rsidR="00373C92" w:rsidRPr="00373C92" w14:paraId="70FB68B2" w14:textId="77777777" w:rsidTr="0088375A">
        <w:trPr>
          <w:trHeight w:val="230"/>
        </w:trPr>
        <w:tc>
          <w:tcPr>
            <w:tcW w:w="3376" w:type="dxa"/>
            <w:tcBorders>
              <w:right w:val="nil"/>
            </w:tcBorders>
            <w:shd w:val="clear" w:color="auto" w:fill="auto"/>
            <w:vAlign w:val="center"/>
          </w:tcPr>
          <w:p w14:paraId="51DD431D" w14:textId="67531AAA" w:rsidR="00937713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Phone:</w:t>
            </w:r>
          </w:p>
        </w:tc>
        <w:tc>
          <w:tcPr>
            <w:tcW w:w="1209" w:type="dxa"/>
            <w:tcBorders>
              <w:left w:val="nil"/>
            </w:tcBorders>
            <w:shd w:val="clear" w:color="auto" w:fill="auto"/>
            <w:vAlign w:val="center"/>
          </w:tcPr>
          <w:p w14:paraId="30648029" w14:textId="3784CE70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0CB8C362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E-mail:</w:t>
            </w:r>
          </w:p>
          <w:p w14:paraId="1A956975" w14:textId="77777777" w:rsidR="004049D2" w:rsidRPr="00373C92" w:rsidRDefault="004049D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42669BC3" w14:textId="77777777">
        <w:trPr>
          <w:trHeight w:val="230"/>
        </w:trPr>
        <w:tc>
          <w:tcPr>
            <w:tcW w:w="9925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CFF1F60" w14:textId="77777777" w:rsidR="00373C92" w:rsidRDefault="00AC0A5B" w:rsidP="00AE19F7">
            <w:pPr>
              <w:tabs>
                <w:tab w:val="left" w:pos="4536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Period of Trading</w:t>
            </w:r>
            <w:r w:rsidR="00373C92"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  <w:r w:rsidR="00AE19F7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ab/>
            </w:r>
            <w:r w:rsidR="000E60B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Average Monthly Spend:</w:t>
            </w:r>
          </w:p>
          <w:p w14:paraId="77EC6188" w14:textId="4F502F0E" w:rsidR="0088375A" w:rsidRPr="00373C92" w:rsidRDefault="0088375A" w:rsidP="00AE19F7">
            <w:pPr>
              <w:tabs>
                <w:tab w:val="left" w:pos="4536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3F736962" w14:textId="77777777">
        <w:trPr>
          <w:trHeight w:val="230"/>
        </w:trPr>
        <w:tc>
          <w:tcPr>
            <w:tcW w:w="992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F8083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Company Name</w:t>
            </w:r>
            <w:r w:rsidR="00DD0290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 #2</w:t>
            </w: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</w:p>
          <w:p w14:paraId="75725D55" w14:textId="7C0BEFE8" w:rsidR="00937713" w:rsidRPr="00373C92" w:rsidRDefault="00937713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68D8E83C" w14:textId="77777777">
        <w:trPr>
          <w:trHeight w:val="230"/>
        </w:trPr>
        <w:tc>
          <w:tcPr>
            <w:tcW w:w="9925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2BB14F1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Address:</w:t>
            </w:r>
          </w:p>
          <w:p w14:paraId="499EB6D5" w14:textId="77777777" w:rsidR="00937713" w:rsidRPr="00373C92" w:rsidRDefault="00937713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7BE9B523" w14:textId="77777777" w:rsidTr="00373C92">
        <w:trPr>
          <w:trHeight w:val="230"/>
        </w:trPr>
        <w:tc>
          <w:tcPr>
            <w:tcW w:w="4585" w:type="dxa"/>
            <w:gridSpan w:val="2"/>
            <w:shd w:val="clear" w:color="auto" w:fill="auto"/>
            <w:vAlign w:val="center"/>
          </w:tcPr>
          <w:p w14:paraId="66042EB4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City: </w:t>
            </w:r>
          </w:p>
          <w:p w14:paraId="64524459" w14:textId="77777777" w:rsidR="00937713" w:rsidRPr="00373C92" w:rsidRDefault="00937713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14:paraId="43150284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State: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180E6948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Postcode: </w:t>
            </w:r>
          </w:p>
        </w:tc>
      </w:tr>
      <w:tr w:rsidR="00373C92" w:rsidRPr="00373C92" w14:paraId="733778FC" w14:textId="77777777" w:rsidTr="0088375A">
        <w:trPr>
          <w:trHeight w:val="230"/>
        </w:trPr>
        <w:tc>
          <w:tcPr>
            <w:tcW w:w="3376" w:type="dxa"/>
            <w:tcBorders>
              <w:right w:val="nil"/>
            </w:tcBorders>
            <w:shd w:val="clear" w:color="auto" w:fill="auto"/>
            <w:vAlign w:val="center"/>
          </w:tcPr>
          <w:p w14:paraId="4FD6F294" w14:textId="1332868B" w:rsidR="00937713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Phone:</w:t>
            </w:r>
          </w:p>
        </w:tc>
        <w:tc>
          <w:tcPr>
            <w:tcW w:w="1209" w:type="dxa"/>
            <w:tcBorders>
              <w:left w:val="nil"/>
            </w:tcBorders>
            <w:shd w:val="clear" w:color="auto" w:fill="auto"/>
            <w:vAlign w:val="center"/>
          </w:tcPr>
          <w:p w14:paraId="04250324" w14:textId="7CF05FF2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4B92F127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E-mail:</w:t>
            </w:r>
          </w:p>
          <w:p w14:paraId="1AF63AB9" w14:textId="77777777" w:rsidR="004049D2" w:rsidRPr="00373C92" w:rsidRDefault="004049D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7797C7BC" w14:textId="77777777">
        <w:trPr>
          <w:trHeight w:val="230"/>
        </w:trPr>
        <w:tc>
          <w:tcPr>
            <w:tcW w:w="9925" w:type="dxa"/>
            <w:gridSpan w:val="5"/>
            <w:tcBorders>
              <w:bottom w:val="single" w:sz="12" w:space="0" w:color="7F7F7F"/>
            </w:tcBorders>
            <w:shd w:val="clear" w:color="auto" w:fill="auto"/>
            <w:vAlign w:val="center"/>
          </w:tcPr>
          <w:p w14:paraId="31B99A36" w14:textId="111893EC" w:rsidR="00373C92" w:rsidRDefault="000E60B2" w:rsidP="0065164A">
            <w:pPr>
              <w:tabs>
                <w:tab w:val="left" w:pos="4536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Period of Trading</w:t>
            </w:r>
            <w:r w:rsidR="004049D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  <w:r w:rsidR="0065164A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ab/>
              <w:t>Average Monthly Spend:</w:t>
            </w:r>
          </w:p>
          <w:p w14:paraId="32295B13" w14:textId="70A001CA" w:rsidR="0088375A" w:rsidRPr="00373C92" w:rsidRDefault="0088375A" w:rsidP="0065164A">
            <w:pPr>
              <w:tabs>
                <w:tab w:val="left" w:pos="4536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7EC80874" w14:textId="77777777">
        <w:trPr>
          <w:trHeight w:val="230"/>
        </w:trPr>
        <w:tc>
          <w:tcPr>
            <w:tcW w:w="9925" w:type="dxa"/>
            <w:gridSpan w:val="5"/>
            <w:tcBorders>
              <w:top w:val="single" w:sz="12" w:space="0" w:color="7F7F7F"/>
            </w:tcBorders>
            <w:shd w:val="clear" w:color="auto" w:fill="auto"/>
            <w:vAlign w:val="center"/>
          </w:tcPr>
          <w:p w14:paraId="65005B46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Company Name</w:t>
            </w:r>
            <w:r w:rsidR="00DD0290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 #3</w:t>
            </w: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</w:p>
          <w:p w14:paraId="14D65D5A" w14:textId="46DDBAAC" w:rsidR="000D7F0D" w:rsidRPr="00373C92" w:rsidRDefault="000D7F0D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27BD0E45" w14:textId="77777777" w:rsidTr="00373C92">
        <w:trPr>
          <w:trHeight w:val="230"/>
        </w:trPr>
        <w:tc>
          <w:tcPr>
            <w:tcW w:w="9925" w:type="dxa"/>
            <w:gridSpan w:val="5"/>
            <w:shd w:val="clear" w:color="auto" w:fill="auto"/>
            <w:vAlign w:val="center"/>
          </w:tcPr>
          <w:p w14:paraId="63C91EFF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Address:</w:t>
            </w:r>
          </w:p>
          <w:p w14:paraId="5AF94446" w14:textId="77777777" w:rsidR="000D7F0D" w:rsidRPr="00373C92" w:rsidRDefault="000D7F0D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2D74EBCB" w14:textId="77777777" w:rsidTr="00373C92">
        <w:trPr>
          <w:trHeight w:val="230"/>
        </w:trPr>
        <w:tc>
          <w:tcPr>
            <w:tcW w:w="4585" w:type="dxa"/>
            <w:gridSpan w:val="2"/>
            <w:shd w:val="clear" w:color="auto" w:fill="auto"/>
            <w:vAlign w:val="center"/>
          </w:tcPr>
          <w:p w14:paraId="4B112A57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City: </w:t>
            </w:r>
          </w:p>
          <w:p w14:paraId="1AD92291" w14:textId="77777777" w:rsidR="000D7F0D" w:rsidRPr="00373C92" w:rsidRDefault="000D7F0D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14:paraId="170FE2AE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State: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5777E40F" w14:textId="77777777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 xml:space="preserve">Postcode: </w:t>
            </w:r>
          </w:p>
        </w:tc>
      </w:tr>
      <w:tr w:rsidR="00373C92" w:rsidRPr="00373C92" w14:paraId="01F4DA9B" w14:textId="77777777" w:rsidTr="0088375A">
        <w:trPr>
          <w:trHeight w:val="230"/>
        </w:trPr>
        <w:tc>
          <w:tcPr>
            <w:tcW w:w="3376" w:type="dxa"/>
            <w:tcBorders>
              <w:right w:val="nil"/>
            </w:tcBorders>
            <w:shd w:val="clear" w:color="auto" w:fill="auto"/>
            <w:vAlign w:val="center"/>
          </w:tcPr>
          <w:p w14:paraId="79868423" w14:textId="258C7E46" w:rsidR="000D7F0D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Phone:</w:t>
            </w:r>
          </w:p>
        </w:tc>
        <w:tc>
          <w:tcPr>
            <w:tcW w:w="1209" w:type="dxa"/>
            <w:tcBorders>
              <w:left w:val="nil"/>
            </w:tcBorders>
            <w:shd w:val="clear" w:color="auto" w:fill="auto"/>
            <w:vAlign w:val="center"/>
          </w:tcPr>
          <w:p w14:paraId="3888382A" w14:textId="545AFFF1" w:rsidR="00373C92" w:rsidRP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1FB3F309" w14:textId="77777777" w:rsidR="00373C92" w:rsidRDefault="00373C9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 w:rsidRPr="00373C9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E-mail:</w:t>
            </w:r>
          </w:p>
          <w:p w14:paraId="5CDF6A10" w14:textId="77777777" w:rsidR="004049D2" w:rsidRPr="00373C92" w:rsidRDefault="004049D2" w:rsidP="00373C9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4229A197" w14:textId="77777777" w:rsidTr="00373C92">
        <w:trPr>
          <w:trHeight w:val="230"/>
        </w:trPr>
        <w:tc>
          <w:tcPr>
            <w:tcW w:w="9925" w:type="dxa"/>
            <w:gridSpan w:val="5"/>
            <w:tcBorders>
              <w:bottom w:val="single" w:sz="2" w:space="0" w:color="999999"/>
            </w:tcBorders>
            <w:shd w:val="clear" w:color="auto" w:fill="auto"/>
            <w:vAlign w:val="center"/>
          </w:tcPr>
          <w:p w14:paraId="02D8091B" w14:textId="557F5624" w:rsidR="00373C92" w:rsidRDefault="00DD0290" w:rsidP="00D648EB">
            <w:pPr>
              <w:tabs>
                <w:tab w:val="left" w:pos="4536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  <w:r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Period of Trading</w:t>
            </w:r>
            <w:r w:rsidR="004049D2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>:</w:t>
            </w:r>
            <w:r w:rsidR="00D648EB">
              <w:rPr>
                <w:rFonts w:ascii="Tahoma" w:hAnsi="Tahoma" w:cs="Times New Roman"/>
                <w:spacing w:val="10"/>
                <w:sz w:val="20"/>
                <w:lang w:val="en-GB" w:bidi="x-none"/>
              </w:rPr>
              <w:tab/>
              <w:t>Average Monthly Spend:</w:t>
            </w:r>
          </w:p>
          <w:p w14:paraId="29732A47" w14:textId="08AFFC90" w:rsidR="0088375A" w:rsidRPr="00373C92" w:rsidRDefault="0088375A" w:rsidP="00D648EB">
            <w:pPr>
              <w:tabs>
                <w:tab w:val="left" w:pos="4536"/>
              </w:tabs>
              <w:rPr>
                <w:rFonts w:ascii="Tahoma" w:hAnsi="Tahoma" w:cs="Times New Roman"/>
                <w:spacing w:val="10"/>
                <w:sz w:val="20"/>
                <w:lang w:val="en-GB" w:bidi="x-none"/>
              </w:rPr>
            </w:pPr>
          </w:p>
        </w:tc>
      </w:tr>
      <w:tr w:rsidR="00373C92" w:rsidRPr="00373C92" w14:paraId="061B3737" w14:textId="77777777" w:rsidTr="00373C92">
        <w:trPr>
          <w:trHeight w:val="230"/>
        </w:trPr>
        <w:tc>
          <w:tcPr>
            <w:tcW w:w="9925" w:type="dxa"/>
            <w:gridSpan w:val="5"/>
            <w:shd w:val="clear" w:color="auto" w:fill="E6E6E6"/>
            <w:vAlign w:val="center"/>
          </w:tcPr>
          <w:p w14:paraId="5228E663" w14:textId="77777777" w:rsidR="00373C92" w:rsidRPr="00FB28B7" w:rsidRDefault="00373C92" w:rsidP="00373C92">
            <w:pPr>
              <w:pStyle w:val="SectionHeading"/>
              <w:tabs>
                <w:tab w:val="left" w:pos="9360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FB28B7">
              <w:rPr>
                <w:b/>
                <w:bCs/>
                <w:sz w:val="20"/>
                <w:szCs w:val="20"/>
                <w:lang w:val="en-GB"/>
              </w:rPr>
              <w:t>Agreement</w:t>
            </w:r>
          </w:p>
        </w:tc>
      </w:tr>
      <w:tr w:rsidR="00373C92" w:rsidRPr="00373C92" w14:paraId="59DB6025" w14:textId="77777777" w:rsidTr="00373C92">
        <w:trPr>
          <w:trHeight w:val="230"/>
        </w:trPr>
        <w:tc>
          <w:tcPr>
            <w:tcW w:w="9925" w:type="dxa"/>
            <w:gridSpan w:val="5"/>
            <w:tcBorders>
              <w:bottom w:val="single" w:sz="2" w:space="0" w:color="999999"/>
            </w:tcBorders>
            <w:shd w:val="clear" w:color="auto" w:fill="auto"/>
            <w:vAlign w:val="center"/>
          </w:tcPr>
          <w:p w14:paraId="5D21E4E3" w14:textId="56B84A63" w:rsidR="00373C92" w:rsidRPr="0088375A" w:rsidRDefault="00373C92" w:rsidP="00373C92">
            <w:pPr>
              <w:pStyle w:val="AgreementText"/>
              <w:framePr w:hSpace="0" w:wrap="auto" w:xAlign="left" w:yAlign="inline"/>
              <w:tabs>
                <w:tab w:val="left" w:pos="9360"/>
              </w:tabs>
              <w:rPr>
                <w:sz w:val="18"/>
                <w:szCs w:val="18"/>
                <w:lang w:val="en-GB"/>
              </w:rPr>
            </w:pPr>
            <w:r w:rsidRPr="0088375A">
              <w:rPr>
                <w:sz w:val="18"/>
                <w:szCs w:val="18"/>
                <w:lang w:val="en-GB"/>
              </w:rPr>
              <w:t xml:space="preserve">All invoices are to be paid </w:t>
            </w:r>
            <w:r w:rsidR="002C0035">
              <w:rPr>
                <w:b/>
                <w:bCs/>
                <w:sz w:val="18"/>
                <w:szCs w:val="18"/>
                <w:lang w:val="en-GB"/>
              </w:rPr>
              <w:t>14</w:t>
            </w:r>
            <w:r w:rsidRPr="0088375A">
              <w:rPr>
                <w:b/>
                <w:bCs/>
                <w:sz w:val="18"/>
                <w:szCs w:val="18"/>
                <w:lang w:val="en-GB"/>
              </w:rPr>
              <w:t xml:space="preserve"> days from the date of the invoice</w:t>
            </w:r>
            <w:r w:rsidRPr="0088375A">
              <w:rPr>
                <w:sz w:val="18"/>
                <w:szCs w:val="18"/>
                <w:lang w:val="en-GB"/>
              </w:rPr>
              <w:t>.</w:t>
            </w:r>
          </w:p>
          <w:p w14:paraId="7856C33C" w14:textId="767A6D30" w:rsidR="00373C92" w:rsidRPr="0088375A" w:rsidRDefault="00373C92" w:rsidP="00373C92">
            <w:pPr>
              <w:pStyle w:val="AgreementText"/>
              <w:framePr w:hSpace="0" w:wrap="auto" w:xAlign="left" w:yAlign="inline"/>
              <w:tabs>
                <w:tab w:val="left" w:pos="9360"/>
              </w:tabs>
              <w:rPr>
                <w:sz w:val="18"/>
                <w:szCs w:val="18"/>
                <w:lang w:val="en-GB"/>
              </w:rPr>
            </w:pPr>
            <w:r w:rsidRPr="0088375A">
              <w:rPr>
                <w:sz w:val="18"/>
                <w:szCs w:val="18"/>
                <w:lang w:val="en-GB"/>
              </w:rPr>
              <w:t xml:space="preserve">Claims arising from invoices must be made within </w:t>
            </w:r>
            <w:r w:rsidRPr="0088375A">
              <w:rPr>
                <w:sz w:val="18"/>
                <w:szCs w:val="18"/>
                <w:lang w:val="en-GB"/>
              </w:rPr>
              <w:fldChar w:fldCharType="begin"/>
            </w:r>
            <w:r w:rsidRPr="0088375A">
              <w:rPr>
                <w:sz w:val="18"/>
                <w:szCs w:val="18"/>
                <w:lang w:val="en-GB"/>
              </w:rPr>
              <w:instrText xml:space="preserve"> FILLIN "How many days does this customer have to make claims against an invoice?" \o </w:instrText>
            </w:r>
            <w:r w:rsidRPr="0088375A">
              <w:rPr>
                <w:sz w:val="18"/>
                <w:szCs w:val="18"/>
                <w:lang w:val="en-GB"/>
              </w:rPr>
              <w:fldChar w:fldCharType="separate"/>
            </w:r>
            <w:r w:rsidR="00937DB6" w:rsidRPr="0088375A">
              <w:rPr>
                <w:sz w:val="18"/>
                <w:szCs w:val="18"/>
                <w:lang w:val="en-GB"/>
              </w:rPr>
              <w:t>7</w:t>
            </w:r>
            <w:r w:rsidRPr="0088375A">
              <w:rPr>
                <w:sz w:val="18"/>
                <w:szCs w:val="18"/>
                <w:lang w:val="en-GB"/>
              </w:rPr>
              <w:fldChar w:fldCharType="end"/>
            </w:r>
            <w:r w:rsidRPr="0088375A">
              <w:rPr>
                <w:sz w:val="18"/>
                <w:szCs w:val="18"/>
                <w:lang w:val="en-GB"/>
              </w:rPr>
              <w:t xml:space="preserve"> days.</w:t>
            </w:r>
          </w:p>
          <w:p w14:paraId="72D474F2" w14:textId="56FA6E28" w:rsidR="00373C92" w:rsidRPr="0088375A" w:rsidRDefault="00373C92" w:rsidP="00373C92">
            <w:pPr>
              <w:pStyle w:val="AgreementText"/>
              <w:framePr w:hSpace="0" w:wrap="auto" w:xAlign="left" w:yAlign="inline"/>
              <w:tabs>
                <w:tab w:val="left" w:pos="9360"/>
              </w:tabs>
              <w:rPr>
                <w:sz w:val="18"/>
                <w:szCs w:val="18"/>
                <w:lang w:val="en-GB"/>
              </w:rPr>
            </w:pPr>
            <w:r w:rsidRPr="0088375A">
              <w:rPr>
                <w:sz w:val="18"/>
                <w:szCs w:val="18"/>
                <w:lang w:val="en-GB"/>
              </w:rPr>
              <w:t xml:space="preserve">Any credit extended to the applicant may be reduced or eliminated </w:t>
            </w:r>
            <w:proofErr w:type="gramStart"/>
            <w:r w:rsidRPr="0088375A">
              <w:rPr>
                <w:sz w:val="18"/>
                <w:szCs w:val="18"/>
                <w:lang w:val="en-GB"/>
              </w:rPr>
              <w:t xml:space="preserve">in the event </w:t>
            </w:r>
            <w:r w:rsidR="0064360D" w:rsidRPr="0088375A">
              <w:rPr>
                <w:sz w:val="18"/>
                <w:szCs w:val="18"/>
                <w:lang w:val="en-GB"/>
              </w:rPr>
              <w:t>that</w:t>
            </w:r>
            <w:proofErr w:type="gramEnd"/>
            <w:r w:rsidR="0064360D" w:rsidRPr="0088375A">
              <w:rPr>
                <w:sz w:val="18"/>
                <w:szCs w:val="18"/>
                <w:lang w:val="en-GB"/>
              </w:rPr>
              <w:t xml:space="preserve"> </w:t>
            </w:r>
            <w:r w:rsidR="00C12985" w:rsidRPr="0088375A">
              <w:rPr>
                <w:sz w:val="18"/>
                <w:szCs w:val="18"/>
                <w:lang w:val="en-GB"/>
              </w:rPr>
              <w:t>Global Dairy Enterprises P/L</w:t>
            </w:r>
            <w:r w:rsidR="0064360D" w:rsidRPr="0088375A">
              <w:rPr>
                <w:sz w:val="18"/>
                <w:szCs w:val="18"/>
                <w:lang w:val="en-GB"/>
              </w:rPr>
              <w:t xml:space="preserve"> </w:t>
            </w:r>
            <w:r w:rsidRPr="0088375A">
              <w:rPr>
                <w:sz w:val="18"/>
                <w:szCs w:val="18"/>
                <w:lang w:val="en-GB"/>
              </w:rPr>
              <w:t>reasonabl</w:t>
            </w:r>
            <w:r w:rsidR="00C95CCF" w:rsidRPr="0088375A">
              <w:rPr>
                <w:sz w:val="18"/>
                <w:szCs w:val="18"/>
                <w:lang w:val="en-GB"/>
              </w:rPr>
              <w:t xml:space="preserve">y </w:t>
            </w:r>
            <w:r w:rsidRPr="0088375A">
              <w:rPr>
                <w:sz w:val="18"/>
                <w:szCs w:val="18"/>
                <w:lang w:val="en-GB"/>
              </w:rPr>
              <w:t>determines that the applicant’s financial situation or ability to pay is impaired.</w:t>
            </w:r>
          </w:p>
          <w:p w14:paraId="5B9763C5" w14:textId="119E2460" w:rsidR="00FB28B7" w:rsidRPr="004511D1" w:rsidRDefault="00373C92" w:rsidP="004511D1">
            <w:pPr>
              <w:pStyle w:val="AgreementText"/>
              <w:framePr w:hSpace="0" w:wrap="auto" w:xAlign="left" w:yAlign="inline"/>
              <w:rPr>
                <w:sz w:val="18"/>
                <w:szCs w:val="18"/>
                <w:lang w:val="en-GB"/>
              </w:rPr>
            </w:pPr>
            <w:r w:rsidRPr="0088375A">
              <w:rPr>
                <w:sz w:val="18"/>
                <w:szCs w:val="18"/>
                <w:lang w:val="en-GB"/>
              </w:rPr>
              <w:t>By submitting this application, you authoris</w:t>
            </w:r>
            <w:r w:rsidR="00747E2E" w:rsidRPr="0088375A">
              <w:rPr>
                <w:sz w:val="18"/>
                <w:szCs w:val="18"/>
                <w:lang w:val="en-GB"/>
              </w:rPr>
              <w:t>e Global Dairy Enterprises P/L</w:t>
            </w:r>
            <w:r w:rsidR="00F55889" w:rsidRPr="0088375A">
              <w:rPr>
                <w:sz w:val="18"/>
                <w:szCs w:val="18"/>
                <w:lang w:val="en-GB"/>
              </w:rPr>
              <w:t xml:space="preserve"> </w:t>
            </w:r>
            <w:r w:rsidRPr="0088375A">
              <w:rPr>
                <w:sz w:val="18"/>
                <w:szCs w:val="18"/>
                <w:lang w:val="en-GB"/>
              </w:rPr>
              <w:t>to make inquiries into the banking and business/trade references that you have supplied.</w:t>
            </w:r>
          </w:p>
        </w:tc>
      </w:tr>
      <w:tr w:rsidR="00373C92" w:rsidRPr="00373C92" w14:paraId="512FF251" w14:textId="77777777" w:rsidTr="00373C92">
        <w:trPr>
          <w:trHeight w:val="230"/>
        </w:trPr>
        <w:tc>
          <w:tcPr>
            <w:tcW w:w="9925" w:type="dxa"/>
            <w:gridSpan w:val="5"/>
            <w:shd w:val="clear" w:color="auto" w:fill="F3F3F3"/>
            <w:vAlign w:val="center"/>
          </w:tcPr>
          <w:p w14:paraId="500454A4" w14:textId="77777777" w:rsidR="00373C92" w:rsidRPr="00665663" w:rsidRDefault="00373C92" w:rsidP="00373C92">
            <w:pPr>
              <w:pStyle w:val="SectionHeading"/>
              <w:tabs>
                <w:tab w:val="left" w:pos="9360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665663">
              <w:rPr>
                <w:b/>
                <w:bCs/>
                <w:sz w:val="20"/>
                <w:szCs w:val="20"/>
                <w:lang w:val="en-GB"/>
              </w:rPr>
              <w:t>Signatures</w:t>
            </w:r>
          </w:p>
        </w:tc>
      </w:tr>
      <w:tr w:rsidR="00F822F2" w:rsidRPr="00373C92" w14:paraId="628E2BF0" w14:textId="77777777" w:rsidTr="003E0C60">
        <w:trPr>
          <w:trHeight w:hRule="exact" w:val="2285"/>
        </w:trPr>
        <w:tc>
          <w:tcPr>
            <w:tcW w:w="5077" w:type="dxa"/>
            <w:gridSpan w:val="3"/>
            <w:shd w:val="clear" w:color="auto" w:fill="auto"/>
            <w:vAlign w:val="bottom"/>
          </w:tcPr>
          <w:p w14:paraId="1A8E7356" w14:textId="77777777" w:rsidR="007470D8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13B613A7" w14:textId="77777777" w:rsidR="007470D8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50679117" w14:textId="65EB6CB4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Signed: …………………………………………….….……</w:t>
            </w:r>
          </w:p>
          <w:p w14:paraId="39EBA120" w14:textId="77777777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1C7F90F1" w14:textId="581BF2D8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Name: ………………………………………………………</w:t>
            </w:r>
          </w:p>
          <w:p w14:paraId="22FAC928" w14:textId="77777777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376FE5FE" w14:textId="1431ABC6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Title: ………………………………………………………</w:t>
            </w:r>
          </w:p>
          <w:p w14:paraId="6D3FC657" w14:textId="77777777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48A51044" w14:textId="77777777" w:rsidR="00F822F2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Date: ………………………………………………….…</w:t>
            </w:r>
          </w:p>
          <w:p w14:paraId="35E9E6B6" w14:textId="77777777" w:rsidR="007470D8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5AD70F92" w14:textId="0860F6E1" w:rsidR="007470D8" w:rsidRPr="00885625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</w:tc>
        <w:tc>
          <w:tcPr>
            <w:tcW w:w="4848" w:type="dxa"/>
            <w:gridSpan w:val="2"/>
            <w:shd w:val="clear" w:color="auto" w:fill="auto"/>
            <w:vAlign w:val="bottom"/>
          </w:tcPr>
          <w:p w14:paraId="5AE04A35" w14:textId="77777777" w:rsidR="007470D8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2F6DB887" w14:textId="77777777" w:rsidR="007470D8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15B8AB02" w14:textId="698BB362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Signed: …………………………………….….…………</w:t>
            </w:r>
          </w:p>
          <w:p w14:paraId="688532AE" w14:textId="77777777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58F63DF0" w14:textId="35E5D0A1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Name: …………………………………………………….</w:t>
            </w:r>
          </w:p>
          <w:p w14:paraId="79B2FC45" w14:textId="77777777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6284EC55" w14:textId="659A6836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Title: ………………………………………………………</w:t>
            </w:r>
          </w:p>
          <w:p w14:paraId="206B7018" w14:textId="77777777" w:rsidR="00F822F2" w:rsidRPr="00885625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07E14390" w14:textId="19C7F24A" w:rsidR="00F822F2" w:rsidRDefault="00F822F2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 xml:space="preserve">Date: </w:t>
            </w:r>
            <w:r w:rsidR="007470D8"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….</w:t>
            </w:r>
            <w:r w:rsidRPr="00885625"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  <w:t>…………………………………….………….</w:t>
            </w:r>
          </w:p>
          <w:p w14:paraId="0940F444" w14:textId="77777777" w:rsidR="007470D8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  <w:p w14:paraId="6D048C7B" w14:textId="3C7049AC" w:rsidR="007470D8" w:rsidRPr="00885625" w:rsidRDefault="007470D8" w:rsidP="00F822F2">
            <w:pPr>
              <w:tabs>
                <w:tab w:val="left" w:pos="9360"/>
              </w:tabs>
              <w:rPr>
                <w:rFonts w:ascii="Tahoma" w:hAnsi="Tahoma" w:cs="Times New Roman"/>
                <w:spacing w:val="10"/>
                <w:sz w:val="18"/>
                <w:szCs w:val="18"/>
                <w:lang w:val="en-GB" w:bidi="x-none"/>
              </w:rPr>
            </w:pPr>
          </w:p>
        </w:tc>
      </w:tr>
    </w:tbl>
    <w:p w14:paraId="419E0B09" w14:textId="77777777" w:rsidR="00373C92" w:rsidRPr="000F0E24" w:rsidRDefault="00373C92" w:rsidP="006303FD">
      <w:pPr>
        <w:rPr>
          <w:lang w:val="en-GB"/>
        </w:rPr>
      </w:pPr>
    </w:p>
    <w:sectPr w:rsidR="00373C92" w:rsidRPr="000F0E24" w:rsidSect="007470D8">
      <w:pgSz w:w="12240" w:h="15840" w:code="1"/>
      <w:pgMar w:top="1021" w:right="1009" w:bottom="907" w:left="1009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47B65"/>
    <w:multiLevelType w:val="hybridMultilevel"/>
    <w:tmpl w:val="A356C76E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54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DB6"/>
    <w:rsid w:val="000818A8"/>
    <w:rsid w:val="000D7F0D"/>
    <w:rsid w:val="000E60B2"/>
    <w:rsid w:val="00265D51"/>
    <w:rsid w:val="002C0035"/>
    <w:rsid w:val="002C36A4"/>
    <w:rsid w:val="002F5AA8"/>
    <w:rsid w:val="0030144D"/>
    <w:rsid w:val="00373C92"/>
    <w:rsid w:val="003C0B6F"/>
    <w:rsid w:val="003E0C60"/>
    <w:rsid w:val="003F7C5F"/>
    <w:rsid w:val="004049D2"/>
    <w:rsid w:val="004511D1"/>
    <w:rsid w:val="004666A3"/>
    <w:rsid w:val="006303FD"/>
    <w:rsid w:val="0064360D"/>
    <w:rsid w:val="0065164A"/>
    <w:rsid w:val="006568C6"/>
    <w:rsid w:val="00665663"/>
    <w:rsid w:val="00672982"/>
    <w:rsid w:val="006E32BC"/>
    <w:rsid w:val="006F5549"/>
    <w:rsid w:val="007470D8"/>
    <w:rsid w:val="00747E2E"/>
    <w:rsid w:val="007A43BA"/>
    <w:rsid w:val="0088375A"/>
    <w:rsid w:val="00885625"/>
    <w:rsid w:val="00905C79"/>
    <w:rsid w:val="0093475B"/>
    <w:rsid w:val="00937713"/>
    <w:rsid w:val="00937DB6"/>
    <w:rsid w:val="00946212"/>
    <w:rsid w:val="00A07738"/>
    <w:rsid w:val="00AC0A5B"/>
    <w:rsid w:val="00AE19F7"/>
    <w:rsid w:val="00BB299E"/>
    <w:rsid w:val="00C12985"/>
    <w:rsid w:val="00C23B4D"/>
    <w:rsid w:val="00C4026A"/>
    <w:rsid w:val="00C95CCF"/>
    <w:rsid w:val="00D51627"/>
    <w:rsid w:val="00D648EB"/>
    <w:rsid w:val="00DC7BB8"/>
    <w:rsid w:val="00DD0290"/>
    <w:rsid w:val="00E2751A"/>
    <w:rsid w:val="00EE7444"/>
    <w:rsid w:val="00F55889"/>
    <w:rsid w:val="00F822F2"/>
    <w:rsid w:val="00FB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BC85A6C"/>
  <w15:chartTrackingRefBased/>
  <w15:docId w15:val="{6BB2821B-51AB-4A26-825A-958FD86F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ourier New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D17"/>
    <w:pPr>
      <w:spacing w:after="80"/>
      <w:jc w:val="center"/>
      <w:outlineLvl w:val="0"/>
    </w:pPr>
    <w:rPr>
      <w:rFonts w:ascii="Tahoma" w:hAnsi="Tahoma" w:cs="Times New Roman"/>
      <w:b/>
      <w:caps/>
      <w:spacing w:val="20"/>
      <w:szCs w:val="24"/>
    </w:rPr>
  </w:style>
  <w:style w:type="paragraph" w:styleId="Heading2">
    <w:name w:val="heading 2"/>
    <w:basedOn w:val="Normal"/>
    <w:next w:val="Normal"/>
    <w:qFormat/>
    <w:rsid w:val="00ED1D17"/>
    <w:pPr>
      <w:framePr w:hSpace="180" w:wrap="around" w:hAnchor="text" w:xAlign="center" w:y="490"/>
      <w:spacing w:before="40"/>
      <w:jc w:val="center"/>
      <w:outlineLvl w:val="1"/>
    </w:pPr>
    <w:rPr>
      <w:rFonts w:ascii="Tahoma" w:hAnsi="Tahoma" w:cs="Times New Roman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D17"/>
    <w:rPr>
      <w:rFonts w:ascii="Tahoma" w:hAnsi="Tahoma" w:cs="Times New Roman"/>
      <w:spacing w:val="10"/>
      <w:lang w:bidi="x-none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rsid w:val="00ED1D17"/>
    <w:pPr>
      <w:jc w:val="center"/>
    </w:pPr>
    <w:rPr>
      <w:rFonts w:ascii="Tahoma" w:hAnsi="Tahoma" w:cs="Times New Roman"/>
      <w:caps/>
      <w:spacing w:val="10"/>
      <w:sz w:val="16"/>
      <w:szCs w:val="16"/>
    </w:rPr>
  </w:style>
  <w:style w:type="paragraph" w:customStyle="1" w:styleId="AgreementText">
    <w:name w:val="Agreement Text"/>
    <w:basedOn w:val="Normal"/>
    <w:rsid w:val="00ED1D17"/>
    <w:pPr>
      <w:framePr w:hSpace="180" w:wrap="around" w:hAnchor="text" w:xAlign="center" w:y="490"/>
      <w:numPr>
        <w:numId w:val="1"/>
      </w:numPr>
      <w:spacing w:before="40" w:after="80"/>
    </w:pPr>
    <w:rPr>
      <w:rFonts w:ascii="Tahoma" w:hAnsi="Tahoma" w:cs="Times New Roman"/>
      <w:spacing w:val="10"/>
      <w:sz w:val="16"/>
    </w:rPr>
  </w:style>
  <w:style w:type="character" w:customStyle="1" w:styleId="Heading1Char">
    <w:name w:val="Heading 1 Char"/>
    <w:link w:val="Heading1"/>
    <w:uiPriority w:val="9"/>
    <w:rsid w:val="00937DB6"/>
    <w:rPr>
      <w:rFonts w:ascii="Tahoma" w:hAnsi="Tahoma" w:cs="Times New Roman"/>
      <w:b/>
      <w:caps/>
      <w:spacing w:val="2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937D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d@globaldairy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na%20-%20Ferraro%20Dairy%20Foods\Documents\MYOB\AccountRight\Current\Letter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«Company»</vt:lpstr>
    </vt:vector>
  </TitlesOfParts>
  <Company>MYOB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«Company»</dc:title>
  <dc:subject/>
  <dc:creator>User</dc:creator>
  <cp:keywords/>
  <cp:lastModifiedBy>Anna Ferraro</cp:lastModifiedBy>
  <cp:revision>3</cp:revision>
  <cp:lastPrinted>2025-07-17T04:22:00Z</cp:lastPrinted>
  <dcterms:created xsi:type="dcterms:W3CDTF">2025-07-17T04:32:00Z</dcterms:created>
  <dcterms:modified xsi:type="dcterms:W3CDTF">2025-07-23T03:57:00Z</dcterms:modified>
</cp:coreProperties>
</file>